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631C26" w:rsidTr="00A26D3A">
        <w:tc>
          <w:tcPr>
            <w:tcW w:w="9608" w:type="dxa"/>
            <w:shd w:val="clear" w:color="auto" w:fill="auto"/>
          </w:tcPr>
          <w:p w:rsidR="00631C26" w:rsidRPr="00B75013" w:rsidRDefault="00631C26" w:rsidP="00A26D3A">
            <w:pPr>
              <w:jc w:val="center"/>
              <w:rPr>
                <w:rFonts w:asciiTheme="minorHAnsi" w:hAnsiTheme="minorHAnsi"/>
                <w:color w:val="000000" w:themeColor="text1"/>
                <w:sz w:val="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</w:rPr>
              <w:t>Beschaffungsauftrag / Lagerverkauf</w:t>
            </w:r>
          </w:p>
        </w:tc>
      </w:tr>
      <w:tr w:rsidR="00631C26" w:rsidTr="00A26D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608" w:type="dxa"/>
            <w:shd w:val="clear" w:color="auto" w:fill="auto"/>
          </w:tcPr>
          <w:p w:rsidR="00631C26" w:rsidRDefault="00631C26" w:rsidP="000B601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2ED96" wp14:editId="75B17618">
                      <wp:simplePos x="0" y="0"/>
                      <wp:positionH relativeFrom="column">
                        <wp:posOffset>3907812</wp:posOffset>
                      </wp:positionH>
                      <wp:positionV relativeFrom="paragraph">
                        <wp:posOffset>46114</wp:posOffset>
                      </wp:positionV>
                      <wp:extent cx="2000907" cy="323850"/>
                      <wp:effectExtent l="0" t="0" r="1841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907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78DEA" id="Rechteck 9" o:spid="_x0000_s1026" style="position:absolute;margin-left:307.7pt;margin-top:3.65pt;width:157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" fillcolor="white [3212]" strokecolor="black [3213]"/>
                  </w:pict>
                </mc:Fallback>
              </mc:AlternateContent>
            </w:r>
            <w:r w:rsidRPr="00F65F4B">
              <w:rPr>
                <w:rFonts w:asciiTheme="minorHAnsi" w:hAnsiTheme="minorHAnsi"/>
                <w:sz w:val="2"/>
              </w:rPr>
              <w:br/>
            </w:r>
            <w:sdt>
              <w:sdtPr>
                <w:rPr>
                  <w:rFonts w:asciiTheme="minorHAnsi" w:hAnsiTheme="minorHAnsi"/>
                  <w:sz w:val="22"/>
                </w:rPr>
                <w:id w:val="-107365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1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</w:t>
            </w:r>
            <w:r w:rsidRPr="00785956">
              <w:rPr>
                <w:rFonts w:asciiTheme="minorHAnsi" w:hAnsiTheme="minorHAnsi"/>
                <w:b/>
                <w:i/>
                <w:sz w:val="18"/>
                <w:u w:val="single"/>
              </w:rPr>
              <w:t>Eine separate</w:t>
            </w:r>
            <w:r w:rsidRPr="00F65F4B">
              <w:rPr>
                <w:rFonts w:asciiTheme="minorHAnsi" w:hAnsiTheme="minorHAnsi"/>
                <w:sz w:val="18"/>
              </w:rPr>
              <w:t xml:space="preserve"> Rechnung stellen</w:t>
            </w:r>
            <w:r w:rsidR="000B6015">
              <w:rPr>
                <w:rFonts w:asciiTheme="minorHAnsi" w:hAnsiTheme="minorHAnsi"/>
                <w:sz w:val="18"/>
              </w:rPr>
              <w:t>.</w:t>
            </w:r>
            <w:r>
              <w:rPr>
                <w:rFonts w:asciiTheme="minorHAnsi" w:hAnsiTheme="minorHAnsi"/>
                <w:sz w:val="22"/>
              </w:rPr>
              <w:t xml:space="preserve">             </w:t>
            </w:r>
            <w:r>
              <w:rPr>
                <w:rFonts w:asciiTheme="minorHAnsi" w:hAnsiTheme="minorHAnsi"/>
                <w:b/>
                <w:sz w:val="40"/>
              </w:rPr>
              <w:t>Lieferschein-</w:t>
            </w:r>
            <w:r w:rsidRPr="00F65F4B">
              <w:rPr>
                <w:rFonts w:asciiTheme="minorHAnsi" w:hAnsiTheme="minorHAnsi"/>
                <w:b/>
                <w:sz w:val="40"/>
              </w:rPr>
              <w:t>Nr.</w:t>
            </w:r>
            <w:r>
              <w:rPr>
                <w:rFonts w:asciiTheme="minorHAnsi" w:hAnsiTheme="minorHAnsi"/>
                <w:noProof/>
                <w:sz w:val="22"/>
                <w:lang w:eastAsia="de-DE"/>
              </w:rPr>
              <w:t xml:space="preserve"> </w:t>
            </w:r>
          </w:p>
        </w:tc>
      </w:tr>
      <w:tr w:rsidR="00631C26" w:rsidTr="00A26D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608" w:type="dxa"/>
            <w:shd w:val="clear" w:color="auto" w:fill="auto"/>
          </w:tcPr>
          <w:p w:rsidR="00631C26" w:rsidRPr="00F65F4B" w:rsidRDefault="00631C26" w:rsidP="00A26D3A">
            <w:pPr>
              <w:rPr>
                <w:rFonts w:asciiTheme="minorHAnsi" w:hAnsiTheme="minorHAnsi"/>
                <w:sz w:val="2"/>
              </w:rPr>
            </w:pPr>
          </w:p>
        </w:tc>
      </w:tr>
    </w:tbl>
    <w:p w:rsidR="00631C26" w:rsidRDefault="00631C26" w:rsidP="00631C26">
      <w:pPr>
        <w:rPr>
          <w:rFonts w:asciiTheme="minorHAnsi" w:hAnsiTheme="minorHAnsi"/>
          <w:b/>
          <w:i/>
          <w:color w:val="000000" w:themeColor="text1"/>
          <w:sz w:val="18"/>
        </w:rPr>
      </w:pPr>
      <w:r w:rsidRPr="0074090B">
        <w:rPr>
          <w:rFonts w:asciiTheme="minorHAnsi" w:hAnsiTheme="minorHAnsi"/>
          <w:color w:val="000000" w:themeColor="text1"/>
          <w:sz w:val="2"/>
        </w:rPr>
        <w:br/>
      </w:r>
      <w:r>
        <w:rPr>
          <w:rFonts w:asciiTheme="minorHAnsi" w:hAnsiTheme="minorHAnsi"/>
          <w:color w:val="000000" w:themeColor="text1"/>
          <w:sz w:val="18"/>
        </w:rPr>
        <w:t xml:space="preserve">  </w:t>
      </w:r>
      <w:r w:rsidRPr="0074090B">
        <w:rPr>
          <w:rFonts w:asciiTheme="minorHAnsi" w:hAnsiTheme="minorHAnsi"/>
          <w:b/>
          <w:i/>
          <w:color w:val="000000" w:themeColor="text1"/>
          <w:sz w:val="18"/>
        </w:rPr>
        <w:t>Auftraggeber: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052239" w:rsidTr="00D220C3">
        <w:trPr>
          <w:trHeight w:hRule="exact" w:val="3413"/>
        </w:trPr>
        <w:tc>
          <w:tcPr>
            <w:tcW w:w="960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52239" w:rsidRPr="0074090B" w:rsidRDefault="00052239" w:rsidP="00D220C3">
            <w:pPr>
              <w:rPr>
                <w:rFonts w:asciiTheme="minorHAnsi" w:hAnsiTheme="minorHAnsi"/>
                <w:sz w:val="6"/>
              </w:rPr>
            </w:pPr>
          </w:p>
          <w:p w:rsidR="00052239" w:rsidRDefault="00052239" w:rsidP="00D220C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Name Institut / Lehrstuhl: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-797602774"/>
                <w:placeholder>
                  <w:docPart w:val="84B93944B7824A53928B6C7499E4FEFA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:rsidR="00052239" w:rsidRPr="0074090B" w:rsidRDefault="00052239" w:rsidP="00D220C3">
            <w:pPr>
              <w:rPr>
                <w:rFonts w:asciiTheme="minorHAnsi" w:hAnsiTheme="minorHAnsi"/>
                <w:sz w:val="2"/>
              </w:rPr>
            </w:pPr>
          </w:p>
          <w:p w:rsidR="00052239" w:rsidRDefault="00052239" w:rsidP="00D220C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Fakultät / Organisation:    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120659772"/>
                <w:placeholder>
                  <w:docPart w:val="856D758AAF834EBDA217AB74D8F7BD22"/>
                </w:placeholder>
                <w:text/>
              </w:sdtPr>
              <w:sdtEndPr/>
              <w:sdtContent>
                <w:r w:rsidRPr="0008172C"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:rsidR="00052239" w:rsidRPr="00952042" w:rsidRDefault="00052239" w:rsidP="00D220C3">
            <w:pPr>
              <w:rPr>
                <w:rFonts w:asciiTheme="minorHAnsi" w:hAnsiTheme="minorHAnsi"/>
                <w:sz w:val="2"/>
              </w:rPr>
            </w:pPr>
          </w:p>
          <w:p w:rsidR="00052239" w:rsidRDefault="00052239" w:rsidP="00D220C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Anordnungsstelleninhaber:   </w:t>
            </w:r>
            <w:r w:rsidRPr="00547C4A">
              <w:rPr>
                <w:rFonts w:asciiTheme="minorHAnsi" w:hAnsiTheme="minorHAnsi"/>
                <w:sz w:val="14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        </w:t>
            </w:r>
            <w:r w:rsidRPr="0021672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2146502546"/>
                <w:placeholder>
                  <w:docPart w:val="DF13063D57E246CA8AA875D9D77013AF"/>
                </w:placeholder>
                <w:text/>
              </w:sdtPr>
              <w:sdtEndPr/>
              <w:sdtContent>
                <w:r w:rsidRPr="00B3176A"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:rsidR="00052239" w:rsidRPr="00A056EC" w:rsidRDefault="00052239" w:rsidP="00D220C3">
            <w:pPr>
              <w:rPr>
                <w:rFonts w:asciiTheme="minorHAnsi" w:hAnsiTheme="minorHAnsi"/>
                <w:sz w:val="12"/>
              </w:rPr>
            </w:pPr>
            <w:r w:rsidRPr="00A056EC">
              <w:rPr>
                <w:rFonts w:asciiTheme="minorHAnsi" w:hAnsiTheme="minorHAnsi"/>
                <w:sz w:val="12"/>
              </w:rPr>
              <w:t xml:space="preserve"> </w:t>
            </w:r>
            <w:r>
              <w:rPr>
                <w:rFonts w:asciiTheme="minorHAnsi" w:hAnsiTheme="minorHAnsi"/>
                <w:sz w:val="12"/>
              </w:rPr>
              <w:t xml:space="preserve"> </w:t>
            </w:r>
            <w:sdt>
              <w:sdtPr>
                <w:rPr>
                  <w:rFonts w:asciiTheme="minorHAnsi" w:hAnsiTheme="minorHAnsi"/>
                  <w:sz w:val="12"/>
                </w:rPr>
                <w:id w:val="-85781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(m)     </w:t>
            </w:r>
            <w:sdt>
              <w:sdtPr>
                <w:rPr>
                  <w:rFonts w:asciiTheme="minorHAnsi" w:hAnsiTheme="minorHAnsi"/>
                  <w:sz w:val="12"/>
                </w:rPr>
                <w:id w:val="131737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(w)     </w:t>
            </w:r>
            <w:sdt>
              <w:sdtPr>
                <w:rPr>
                  <w:rFonts w:asciiTheme="minorHAnsi" w:hAnsiTheme="minorHAnsi"/>
                  <w:sz w:val="12"/>
                </w:rPr>
                <w:id w:val="-814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(div.)                </w:t>
            </w:r>
            <w:r w:rsidRPr="00A056EC">
              <w:rPr>
                <w:rFonts w:asciiTheme="minorHAnsi" w:hAnsiTheme="minorHAnsi"/>
                <w:sz w:val="12"/>
              </w:rPr>
              <w:t xml:space="preserve">                                                  (Vorname)</w:t>
            </w:r>
            <w:r>
              <w:rPr>
                <w:rFonts w:asciiTheme="minorHAnsi" w:hAnsiTheme="minorHAnsi"/>
                <w:sz w:val="12"/>
              </w:rPr>
              <w:t xml:space="preserve"> / </w:t>
            </w:r>
            <w:r w:rsidRPr="00A056EC">
              <w:rPr>
                <w:rFonts w:asciiTheme="minorHAnsi" w:hAnsiTheme="minorHAnsi"/>
                <w:sz w:val="12"/>
              </w:rPr>
              <w:t>(Nachname)</w:t>
            </w:r>
          </w:p>
          <w:p w:rsidR="00052239" w:rsidRPr="00952042" w:rsidRDefault="00052239" w:rsidP="00D220C3">
            <w:pPr>
              <w:rPr>
                <w:rFonts w:asciiTheme="minorHAnsi" w:hAnsiTheme="minorHAnsi"/>
                <w:sz w:val="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052239" w:rsidRDefault="00052239" w:rsidP="00D220C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Name des Karteninhabers:</w:t>
            </w:r>
            <w:r w:rsidRPr="00867F9A">
              <w:rPr>
                <w:rFonts w:asciiTheme="minorHAnsi" w:hAnsiTheme="minorHAnsi"/>
                <w:sz w:val="12"/>
              </w:rPr>
              <w:t xml:space="preserve"> </w:t>
            </w:r>
            <w:r>
              <w:rPr>
                <w:rFonts w:asciiTheme="minorHAnsi" w:hAnsiTheme="minorHAnsi"/>
                <w:sz w:val="12"/>
              </w:rPr>
              <w:t xml:space="preserve">                         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2035235126"/>
                <w:placeholder>
                  <w:docPart w:val="7F495FC39F604ACD948214FF2EC9EAF5"/>
                </w:placeholder>
                <w:text/>
              </w:sdtPr>
              <w:sdtEndPr/>
              <w:sdtContent>
                <w:r w:rsidRPr="00E823CC"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:rsidR="00052239" w:rsidRPr="00A056EC" w:rsidRDefault="00052239" w:rsidP="00D220C3">
            <w:pPr>
              <w:rPr>
                <w:rFonts w:asciiTheme="minorHAnsi" w:hAnsiTheme="minorHAnsi"/>
                <w:sz w:val="12"/>
              </w:rPr>
            </w:pPr>
            <w:r w:rsidRPr="00A056EC">
              <w:rPr>
                <w:rFonts w:asciiTheme="minorHAnsi" w:hAnsiTheme="minorHAnsi"/>
                <w:sz w:val="12"/>
              </w:rPr>
              <w:t xml:space="preserve"> </w:t>
            </w:r>
            <w:r>
              <w:rPr>
                <w:rFonts w:asciiTheme="minorHAnsi" w:hAnsiTheme="minorHAnsi"/>
                <w:sz w:val="12"/>
              </w:rPr>
              <w:t xml:space="preserve"> </w:t>
            </w:r>
            <w:sdt>
              <w:sdtPr>
                <w:rPr>
                  <w:rFonts w:asciiTheme="minorHAnsi" w:hAnsiTheme="minorHAnsi"/>
                  <w:sz w:val="12"/>
                </w:rPr>
                <w:id w:val="-41447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(m)     </w:t>
            </w:r>
            <w:sdt>
              <w:sdtPr>
                <w:rPr>
                  <w:rFonts w:asciiTheme="minorHAnsi" w:hAnsiTheme="minorHAnsi"/>
                  <w:sz w:val="12"/>
                </w:rPr>
                <w:id w:val="11673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(w)     </w:t>
            </w:r>
            <w:sdt>
              <w:sdtPr>
                <w:rPr>
                  <w:rFonts w:asciiTheme="minorHAnsi" w:hAnsiTheme="minorHAnsi"/>
                  <w:sz w:val="12"/>
                </w:rPr>
                <w:id w:val="-174848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(div.)                </w:t>
            </w:r>
            <w:r w:rsidRPr="00A056EC">
              <w:rPr>
                <w:rFonts w:asciiTheme="minorHAnsi" w:hAnsiTheme="minorHAnsi"/>
                <w:sz w:val="12"/>
              </w:rPr>
              <w:t xml:space="preserve">                                                  (Vorname)</w:t>
            </w:r>
            <w:r>
              <w:rPr>
                <w:rFonts w:asciiTheme="minorHAnsi" w:hAnsiTheme="minorHAnsi"/>
                <w:sz w:val="12"/>
              </w:rPr>
              <w:t xml:space="preserve"> / </w:t>
            </w:r>
            <w:r w:rsidRPr="00A056EC">
              <w:rPr>
                <w:rFonts w:asciiTheme="minorHAnsi" w:hAnsiTheme="minorHAnsi"/>
                <w:sz w:val="12"/>
              </w:rPr>
              <w:t>(Nachname)</w:t>
            </w:r>
          </w:p>
          <w:p w:rsidR="00052239" w:rsidRDefault="00052239" w:rsidP="00D220C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78971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wissenschaftliches Personal</w:t>
            </w:r>
          </w:p>
          <w:p w:rsidR="00052239" w:rsidRDefault="00052239" w:rsidP="00D220C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-76807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65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wissenschaftsstützendes Personal</w:t>
            </w:r>
          </w:p>
          <w:p w:rsidR="00052239" w:rsidRPr="0055533D" w:rsidRDefault="00052239" w:rsidP="00D220C3">
            <w:pPr>
              <w:rPr>
                <w:rFonts w:asciiTheme="minorHAnsi" w:hAnsiTheme="minorHAnsi"/>
                <w:sz w:val="2"/>
              </w:rPr>
            </w:pPr>
          </w:p>
          <w:p w:rsidR="00052239" w:rsidRDefault="00052239" w:rsidP="00D220C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Telefon:   </w:t>
            </w:r>
            <w:sdt>
              <w:sdtPr>
                <w:rPr>
                  <w:rFonts w:asciiTheme="minorHAnsi" w:hAnsiTheme="minorHAnsi"/>
                  <w:sz w:val="22"/>
                </w:rPr>
                <w:id w:val="-738015611"/>
                <w:placeholder>
                  <w:docPart w:val="EC2EBD5F9DEC46BD9308D3EA78D27241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</w:rPr>
                  <w:t xml:space="preserve">_________________ 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      E-Mail: </w:t>
            </w:r>
            <w:r w:rsidRPr="00867F9A">
              <w:rPr>
                <w:rFonts w:asciiTheme="minorHAnsi" w:hAnsiTheme="minorHAnsi"/>
                <w:sz w:val="10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1334292687"/>
                <w:placeholder>
                  <w:docPart w:val="2F9CCE6CEC274E0FA375C5C12DF61468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</w:rPr>
                  <w:t>_______________________________________________</w:t>
                </w:r>
              </w:sdtContent>
            </w:sdt>
          </w:p>
          <w:p w:rsidR="00052239" w:rsidRPr="00952042" w:rsidRDefault="00052239" w:rsidP="00D220C3">
            <w:pPr>
              <w:rPr>
                <w:rFonts w:asciiTheme="minorHAnsi" w:hAnsiTheme="minorHAnsi"/>
                <w:sz w:val="2"/>
              </w:rPr>
            </w:pPr>
          </w:p>
        </w:tc>
      </w:tr>
    </w:tbl>
    <w:p w:rsidR="00631C26" w:rsidRPr="00E4590F" w:rsidRDefault="00631C26" w:rsidP="00631C26">
      <w:pPr>
        <w:rPr>
          <w:rFonts w:asciiTheme="minorHAnsi" w:hAnsiTheme="minorHAnsi"/>
          <w:sz w:val="2"/>
        </w:rPr>
      </w:pPr>
    </w:p>
    <w:p w:rsidR="000B5954" w:rsidRPr="00B21B79" w:rsidRDefault="000B5954" w:rsidP="000B5954">
      <w:pPr>
        <w:rPr>
          <w:rFonts w:asciiTheme="minorHAnsi" w:hAnsiTheme="minorHAnsi"/>
          <w:color w:val="000000" w:themeColor="text1"/>
          <w:sz w:val="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0B5954" w:rsidTr="00473FC3">
        <w:tc>
          <w:tcPr>
            <w:tcW w:w="9608" w:type="dxa"/>
            <w:shd w:val="clear" w:color="auto" w:fill="F2F2F2" w:themeFill="background1" w:themeFillShade="F2"/>
          </w:tcPr>
          <w:p w:rsidR="000B5954" w:rsidRPr="003A0ACC" w:rsidRDefault="000B5954" w:rsidP="00473FC3">
            <w:pPr>
              <w:tabs>
                <w:tab w:val="left" w:pos="284"/>
                <w:tab w:val="left" w:pos="1418"/>
                <w:tab w:val="left" w:pos="1701"/>
              </w:tabs>
              <w:rPr>
                <w:rFonts w:asciiTheme="minorHAnsi" w:hAnsiTheme="minorHAnsi"/>
                <w:b/>
                <w:sz w:val="14"/>
                <w:szCs w:val="24"/>
              </w:rPr>
            </w:pPr>
          </w:p>
          <w:p w:rsidR="000B5954" w:rsidRPr="00C255F5" w:rsidRDefault="000B5954" w:rsidP="00473FC3">
            <w:pPr>
              <w:tabs>
                <w:tab w:val="left" w:pos="284"/>
                <w:tab w:val="left" w:pos="1418"/>
                <w:tab w:val="left" w:pos="170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C255F5">
              <w:rPr>
                <w:rFonts w:asciiTheme="minorHAnsi" w:hAnsiTheme="minorHAnsi"/>
                <w:b/>
                <w:sz w:val="24"/>
                <w:szCs w:val="24"/>
              </w:rPr>
              <w:t>Der Auftraggeber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-Status</w:t>
            </w:r>
            <w:r w:rsidRPr="00C255F5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0B5954" w:rsidRPr="00670C28" w:rsidRDefault="000B5954" w:rsidP="00473FC3">
            <w:pPr>
              <w:tabs>
                <w:tab w:val="left" w:leader="dot" w:pos="9000"/>
              </w:tabs>
              <w:rPr>
                <w:rFonts w:asciiTheme="minorHAnsi" w:hAnsiTheme="minorHAnsi"/>
                <w:sz w:val="2"/>
              </w:rPr>
            </w:pPr>
          </w:p>
          <w:p w:rsidR="000B5954" w:rsidRPr="00C255F5" w:rsidRDefault="000B5954" w:rsidP="00473FC3">
            <w:pPr>
              <w:tabs>
                <w:tab w:val="left" w:pos="284"/>
              </w:tabs>
              <w:ind w:left="1276" w:hanging="1418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2"/>
                </w:rPr>
                <w:id w:val="-12535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15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374FE6">
              <w:rPr>
                <w:rFonts w:asciiTheme="minorHAnsi" w:hAnsiTheme="minorHAnsi"/>
                <w:b/>
                <w:sz w:val="28"/>
              </w:rPr>
              <w:t>A:</w:t>
            </w:r>
            <w:r w:rsidRPr="00374FE6">
              <w:rPr>
                <w:rFonts w:asciiTheme="minorHAnsi" w:hAnsiTheme="minorHAnsi"/>
                <w:b/>
                <w:sz w:val="28"/>
              </w:rPr>
              <w:tab/>
              <w:t>Verrechnung von Selbstkos</w:t>
            </w:r>
            <w:r>
              <w:rPr>
                <w:rFonts w:asciiTheme="minorHAnsi" w:hAnsiTheme="minorHAnsi"/>
                <w:b/>
                <w:sz w:val="28"/>
              </w:rPr>
              <w:t>ten</w:t>
            </w:r>
            <w:r>
              <w:rPr>
                <w:rFonts w:asciiTheme="minorHAnsi" w:hAnsiTheme="minorHAnsi"/>
                <w:b/>
                <w:sz w:val="22"/>
              </w:rPr>
              <w:br/>
            </w:r>
            <w:r w:rsidRPr="00374FE6">
              <w:rPr>
                <w:rFonts w:asciiTheme="minorHAnsi" w:hAnsiTheme="minorHAnsi" w:cstheme="minorHAnsi"/>
                <w:sz w:val="22"/>
              </w:rPr>
              <w:t>•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Mitglied der FAU</w:t>
            </w:r>
            <w:r w:rsidRPr="00C255F5">
              <w:rPr>
                <w:rFonts w:asciiTheme="minorHAnsi" w:hAnsiTheme="minorHAnsi"/>
                <w:sz w:val="22"/>
              </w:rPr>
              <w:t>.</w:t>
            </w:r>
            <w:r>
              <w:rPr>
                <w:rFonts w:asciiTheme="minorHAnsi" w:hAnsiTheme="minorHAnsi"/>
                <w:sz w:val="22"/>
              </w:rPr>
              <w:t xml:space="preserve"> Der Auftrag ist rein wissenschaftlich für Lehre und Forschung an der FAU, </w:t>
            </w:r>
            <w:r w:rsidRPr="006C6AE9">
              <w:rPr>
                <w:rFonts w:asciiTheme="minorHAnsi" w:hAnsiTheme="minorHAnsi"/>
                <w:b/>
                <w:sz w:val="22"/>
              </w:rPr>
              <w:t>ohne wirtschaftlichen</w:t>
            </w:r>
            <w:r>
              <w:rPr>
                <w:rFonts w:asciiTheme="minorHAnsi" w:hAnsiTheme="minorHAnsi"/>
                <w:sz w:val="22"/>
              </w:rPr>
              <w:t xml:space="preserve"> Hintergrund. (Definition der wirtschaftlichen Tätigkeit, siehe </w:t>
            </w:r>
            <w:hyperlink r:id="rId11" w:history="1">
              <w:r w:rsidRPr="002A2307">
                <w:rPr>
                  <w:rStyle w:val="Hyperlink"/>
                  <w:rFonts w:asciiTheme="minorHAnsi" w:hAnsiTheme="minorHAnsi"/>
                  <w:sz w:val="22"/>
                </w:rPr>
                <w:t>Analyseraster</w:t>
              </w:r>
            </w:hyperlink>
            <w:r>
              <w:rPr>
                <w:rFonts w:asciiTheme="minorHAnsi" w:hAnsiTheme="minorHAnsi"/>
                <w:sz w:val="22"/>
              </w:rPr>
              <w:t>).</w:t>
            </w:r>
            <w:r w:rsidRPr="00C255F5">
              <w:rPr>
                <w:rFonts w:asciiTheme="minorHAnsi" w:hAnsiTheme="minorHAnsi"/>
                <w:sz w:val="22"/>
              </w:rPr>
              <w:br/>
            </w:r>
          </w:p>
          <w:p w:rsidR="000B5954" w:rsidRDefault="000B5954" w:rsidP="00473FC3">
            <w:pPr>
              <w:tabs>
                <w:tab w:val="left" w:pos="284"/>
              </w:tabs>
              <w:ind w:left="1276" w:hanging="1418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2"/>
                </w:rPr>
                <w:id w:val="-104537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15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374FE6">
              <w:rPr>
                <w:rFonts w:asciiTheme="minorHAnsi" w:hAnsiTheme="minorHAnsi"/>
                <w:b/>
                <w:sz w:val="28"/>
              </w:rPr>
              <w:t>B:</w:t>
            </w:r>
            <w:r w:rsidRPr="00374FE6">
              <w:rPr>
                <w:rFonts w:asciiTheme="minorHAnsi" w:hAnsiTheme="minorHAnsi"/>
                <w:b/>
                <w:sz w:val="28"/>
              </w:rPr>
              <w:tab/>
              <w:t>Verrechnung von Vollkosten</w:t>
            </w:r>
            <w:r w:rsidRPr="00374FE6">
              <w:rPr>
                <w:rFonts w:asciiTheme="minorHAnsi" w:hAnsiTheme="minorHAnsi"/>
                <w:b/>
              </w:rPr>
              <w:br/>
            </w:r>
            <w:r w:rsidRPr="00374FE6">
              <w:rPr>
                <w:rFonts w:asciiTheme="minorHAnsi" w:hAnsiTheme="minorHAnsi" w:cstheme="minorHAnsi"/>
                <w:sz w:val="22"/>
              </w:rPr>
              <w:t>•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374FE6">
              <w:rPr>
                <w:rFonts w:asciiTheme="minorHAnsi" w:hAnsiTheme="minorHAnsi"/>
                <w:sz w:val="22"/>
              </w:rPr>
              <w:t>Mitglied der FAU.</w:t>
            </w:r>
            <w:r>
              <w:rPr>
                <w:rFonts w:asciiTheme="minorHAnsi" w:hAnsiTheme="minorHAnsi"/>
                <w:sz w:val="22"/>
              </w:rPr>
              <w:t xml:space="preserve"> Der Auftrag</w:t>
            </w:r>
            <w:r w:rsidRPr="00374FE6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hat einen </w:t>
            </w:r>
            <w:r w:rsidRPr="00374FE6">
              <w:rPr>
                <w:rFonts w:asciiTheme="minorHAnsi" w:hAnsiTheme="minorHAnsi"/>
                <w:b/>
                <w:sz w:val="22"/>
              </w:rPr>
              <w:t>wirtschaftlichen Hintergrund</w:t>
            </w:r>
            <w:r>
              <w:rPr>
                <w:rFonts w:asciiTheme="minorHAnsi" w:hAnsiTheme="minorHAnsi"/>
                <w:sz w:val="22"/>
              </w:rPr>
              <w:t>.</w:t>
            </w:r>
            <w:r>
              <w:rPr>
                <w:rFonts w:asciiTheme="minorHAnsi" w:hAnsiTheme="minorHAnsi"/>
                <w:sz w:val="22"/>
              </w:rPr>
              <w:br/>
            </w:r>
            <w:r w:rsidRPr="00374FE6">
              <w:rPr>
                <w:rFonts w:asciiTheme="minorHAnsi" w:hAnsiTheme="minorHAnsi" w:cstheme="minorHAnsi"/>
                <w:sz w:val="22"/>
              </w:rPr>
              <w:t>•</w:t>
            </w:r>
            <w:r>
              <w:rPr>
                <w:rFonts w:asciiTheme="minorHAnsi" w:hAnsiTheme="minorHAnsi" w:cstheme="minorHAnsi"/>
                <w:sz w:val="22"/>
              </w:rPr>
              <w:t xml:space="preserve"> Mitglied einer wissenschaftlich mit der Technischen Fakultät verbundenen </w:t>
            </w:r>
            <w:r>
              <w:rPr>
                <w:rFonts w:asciiTheme="minorHAnsi" w:hAnsiTheme="minorHAnsi" w:cstheme="minorHAnsi"/>
                <w:sz w:val="22"/>
              </w:rPr>
              <w:br/>
              <w:t xml:space="preserve">   Forschungseinrichtung oder An-Institut der Universität (z.B. NMF, EnCN, Fraunhofer, </w:t>
            </w:r>
            <w:r>
              <w:rPr>
                <w:rFonts w:asciiTheme="minorHAnsi" w:hAnsiTheme="minorHAnsi" w:cstheme="minorHAnsi"/>
                <w:sz w:val="22"/>
              </w:rPr>
              <w:br/>
              <w:t xml:space="preserve">   BLZ, ZAE)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374FE6">
              <w:rPr>
                <w:rFonts w:asciiTheme="minorHAnsi" w:hAnsiTheme="minorHAnsi" w:cstheme="minorHAnsi"/>
                <w:sz w:val="22"/>
              </w:rPr>
              <w:t>•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Professor/in der Technischen Fakultät im Rahmen der Durchführung von </w:t>
            </w:r>
            <w:r>
              <w:rPr>
                <w:rFonts w:asciiTheme="minorHAnsi" w:hAnsiTheme="minorHAnsi"/>
                <w:sz w:val="22"/>
              </w:rPr>
              <w:br/>
              <w:t xml:space="preserve">   Nebentätigkeiten</w:t>
            </w:r>
            <w:r w:rsidRPr="00C255F5">
              <w:rPr>
                <w:rFonts w:asciiTheme="minorHAnsi" w:hAnsiTheme="minorHAnsi"/>
                <w:sz w:val="22"/>
              </w:rPr>
              <w:t xml:space="preserve">. </w:t>
            </w:r>
            <w:r w:rsidRPr="00C255F5">
              <w:rPr>
                <w:rFonts w:asciiTheme="minorHAnsi" w:hAnsiTheme="minorHAnsi"/>
                <w:sz w:val="22"/>
              </w:rPr>
              <w:br/>
            </w:r>
          </w:p>
          <w:p w:rsidR="000B5954" w:rsidRPr="00174E4A" w:rsidRDefault="000B5954" w:rsidP="00473FC3">
            <w:pPr>
              <w:tabs>
                <w:tab w:val="left" w:pos="284"/>
              </w:tabs>
              <w:ind w:left="1276" w:hanging="1418"/>
              <w:rPr>
                <w:rFonts w:asciiTheme="minorHAnsi" w:hAnsiTheme="minorHAnsi"/>
                <w:sz w:val="14"/>
              </w:rPr>
            </w:pPr>
          </w:p>
          <w:p w:rsidR="000B5954" w:rsidRPr="00374FE6" w:rsidRDefault="000B5954" w:rsidP="00473FC3">
            <w:pPr>
              <w:tabs>
                <w:tab w:val="left" w:pos="142"/>
              </w:tabs>
              <w:rPr>
                <w:rFonts w:asciiTheme="minorHAnsi" w:hAnsiTheme="minorHAnsi"/>
                <w:b/>
                <w:sz w:val="22"/>
                <w:u w:val="single"/>
              </w:rPr>
            </w:pPr>
            <w:r w:rsidRPr="00374FE6">
              <w:rPr>
                <w:rFonts w:asciiTheme="minorHAnsi" w:hAnsiTheme="minorHAnsi"/>
                <w:b/>
                <w:sz w:val="22"/>
                <w:u w:val="single"/>
              </w:rPr>
              <w:t>Kostenübernahme:</w:t>
            </w:r>
          </w:p>
          <w:p w:rsidR="000B5954" w:rsidRDefault="000B5954" w:rsidP="00473FC3">
            <w:pPr>
              <w:tabs>
                <w:tab w:val="left" w:pos="284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Der Auftraggeber / die Auftraggeberin versichert, dass sein / ihr Kundenstatus für diesen Auftrag</w:t>
            </w:r>
            <w:r w:rsidR="00052239">
              <w:rPr>
                <w:rFonts w:asciiTheme="minorHAnsi" w:hAnsiTheme="minorHAnsi"/>
                <w:sz w:val="22"/>
              </w:rPr>
              <w:t xml:space="preserve"> den obigen Angaben entspricht.</w:t>
            </w:r>
          </w:p>
        </w:tc>
      </w:tr>
    </w:tbl>
    <w:p w:rsidR="000B5954" w:rsidRDefault="000B5954" w:rsidP="000B5954">
      <w:pPr>
        <w:rPr>
          <w:rFonts w:asciiTheme="minorHAnsi" w:hAnsiTheme="minorHAnsi"/>
          <w:b/>
          <w:i/>
          <w:color w:val="000000" w:themeColor="text1"/>
          <w:sz w:val="18"/>
        </w:rPr>
      </w:pPr>
      <w:r w:rsidRPr="0077522A">
        <w:rPr>
          <w:rFonts w:asciiTheme="minorHAnsi" w:hAnsiTheme="minorHAnsi"/>
          <w:b/>
          <w:i/>
          <w:color w:val="000000" w:themeColor="text1"/>
          <w:sz w:val="18"/>
        </w:rPr>
        <w:t xml:space="preserve">  </w:t>
      </w:r>
      <w:r>
        <w:rPr>
          <w:rFonts w:asciiTheme="minorHAnsi" w:hAnsiTheme="minorHAnsi"/>
          <w:b/>
          <w:i/>
          <w:color w:val="000000" w:themeColor="text1"/>
          <w:sz w:val="18"/>
        </w:rPr>
        <w:t>Datenschutzrechtliche Einwilligungserklärung und Beauftragung</w:t>
      </w:r>
      <w:r w:rsidRPr="0074090B">
        <w:rPr>
          <w:rFonts w:asciiTheme="minorHAnsi" w:hAnsiTheme="minorHAnsi"/>
          <w:b/>
          <w:i/>
          <w:color w:val="000000" w:themeColor="text1"/>
          <w:sz w:val="18"/>
        </w:rPr>
        <w:t>: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052239" w:rsidTr="00052239">
        <w:trPr>
          <w:trHeight w:hRule="exact" w:val="1675"/>
        </w:trPr>
        <w:tc>
          <w:tcPr>
            <w:tcW w:w="9608" w:type="dxa"/>
            <w:shd w:val="clear" w:color="auto" w:fill="F2F2F2" w:themeFill="background1" w:themeFillShade="F2"/>
          </w:tcPr>
          <w:p w:rsidR="00052239" w:rsidRPr="00052239" w:rsidRDefault="00052239" w:rsidP="00D220C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"/>
              </w:rPr>
            </w:pPr>
          </w:p>
          <w:p w:rsidR="00052239" w:rsidRDefault="00052239" w:rsidP="00D220C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</w:rPr>
            </w:pPr>
            <w:r w:rsidRPr="00D830F2">
              <w:rPr>
                <w:rFonts w:asciiTheme="minorHAnsi" w:hAnsiTheme="minorHAnsi" w:cstheme="minorHAnsi"/>
                <w:sz w:val="16"/>
              </w:rPr>
              <w:t>Mit meiner Unterschrift willige ich ein, dass mein Name, meine Telefonnummer und meine E-Mail-Adresse zum Zweck der Auftragsabwicklung und Archivierung elektronisch gespeichert und verarbeitet werden. Eine Weitergabe der Daten an Dritte erfolgt nicht.</w:t>
            </w:r>
          </w:p>
          <w:p w:rsidR="00052239" w:rsidRPr="005026EC" w:rsidRDefault="00052239" w:rsidP="00D220C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</w:rPr>
            </w:pPr>
            <w:r w:rsidRPr="005026EC">
              <w:rPr>
                <w:rFonts w:asciiTheme="minorHAnsi" w:hAnsiTheme="minorHAnsi" w:cstheme="minorHAnsi"/>
                <w:sz w:val="12"/>
              </w:rPr>
              <w:t xml:space="preserve">(Sie haben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Auskunft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15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Berichtigung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16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Löschung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17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Einschränkung der Verarbeitung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18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Widerruf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21 DSGVO] und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Beschwerde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77 DSGVO] bzgl. der Verarbeitung Ihrer Daten.)</w:t>
            </w:r>
          </w:p>
          <w:p w:rsidR="00052239" w:rsidRPr="005C62FE" w:rsidRDefault="00052239" w:rsidP="00D220C3">
            <w:pPr>
              <w:rPr>
                <w:rFonts w:asciiTheme="minorHAnsi" w:hAnsiTheme="minorHAnsi"/>
              </w:rPr>
            </w:pPr>
          </w:p>
          <w:p w:rsidR="00052239" w:rsidRDefault="00052239" w:rsidP="00D220C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Datum:   </w:t>
            </w:r>
            <w:sdt>
              <w:sdtPr>
                <w:rPr>
                  <w:rFonts w:asciiTheme="minorHAnsi" w:hAnsiTheme="minorHAnsi"/>
                  <w:sz w:val="22"/>
                </w:rPr>
                <w:id w:val="-1244103271"/>
                <w:placeholder>
                  <w:docPart w:val="1A0634B647634B6586031B2D206D7FB8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</w:rPr>
                  <w:t>____________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     Unterschrift:   ______________________________________________</w:t>
            </w:r>
          </w:p>
          <w:p w:rsidR="00052239" w:rsidRPr="00952042" w:rsidRDefault="00052239" w:rsidP="00D220C3">
            <w:pPr>
              <w:rPr>
                <w:rFonts w:asciiTheme="minorHAnsi" w:hAnsiTheme="minorHAnsi"/>
                <w:sz w:val="2"/>
              </w:rPr>
            </w:pPr>
          </w:p>
        </w:tc>
      </w:tr>
    </w:tbl>
    <w:p w:rsidR="00052239" w:rsidRDefault="00052239" w:rsidP="00052239">
      <w:pPr>
        <w:rPr>
          <w:rFonts w:asciiTheme="minorHAnsi" w:hAnsiTheme="minorHAnsi"/>
          <w:color w:val="000000" w:themeColor="text1"/>
          <w:sz w:val="6"/>
        </w:rPr>
      </w:pPr>
    </w:p>
    <w:sectPr w:rsidR="00052239" w:rsidSect="00B75013">
      <w:headerReference w:type="default" r:id="rId12"/>
      <w:footerReference w:type="default" r:id="rId13"/>
      <w:pgSz w:w="11906" w:h="16838"/>
      <w:pgMar w:top="2381" w:right="1134" w:bottom="1134" w:left="1134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47" w:rsidRDefault="00CF6447" w:rsidP="00B122D7">
      <w:pPr>
        <w:spacing w:after="0"/>
      </w:pPr>
      <w:r>
        <w:separator/>
      </w:r>
    </w:p>
  </w:endnote>
  <w:endnote w:type="continuationSeparator" w:id="0">
    <w:p w:rsidR="00CF6447" w:rsidRDefault="00CF6447" w:rsidP="00B122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4"/>
      <w:gridCol w:w="1427"/>
      <w:gridCol w:w="3112"/>
      <w:gridCol w:w="2092"/>
      <w:gridCol w:w="1763"/>
    </w:tblGrid>
    <w:tr w:rsidR="00453D25" w:rsidRPr="002562A0" w:rsidTr="005D17B7">
      <w:tc>
        <w:tcPr>
          <w:tcW w:w="1244" w:type="dxa"/>
          <w:tcBorders>
            <w:top w:val="single" w:sz="8" w:space="0" w:color="0F243E" w:themeColor="text2" w:themeShade="80"/>
          </w:tcBorders>
        </w:tcPr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1427" w:type="dxa"/>
          <w:tcBorders>
            <w:top w:val="single" w:sz="8" w:space="0" w:color="0F243E" w:themeColor="text2" w:themeShade="80"/>
          </w:tcBorders>
        </w:tcPr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3112" w:type="dxa"/>
          <w:tcBorders>
            <w:top w:val="single" w:sz="8" w:space="0" w:color="0F243E" w:themeColor="text2" w:themeShade="80"/>
          </w:tcBorders>
        </w:tcPr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2092" w:type="dxa"/>
          <w:tcBorders>
            <w:top w:val="single" w:sz="8" w:space="0" w:color="0F243E" w:themeColor="text2" w:themeShade="80"/>
          </w:tcBorders>
        </w:tcPr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1763" w:type="dxa"/>
          <w:tcBorders>
            <w:top w:val="single" w:sz="8" w:space="0" w:color="0F243E" w:themeColor="text2" w:themeShade="80"/>
          </w:tcBorders>
        </w:tcPr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</w:tr>
    <w:tr w:rsidR="00453D25" w:rsidRPr="002562A0" w:rsidTr="005D17B7">
      <w:tc>
        <w:tcPr>
          <w:tcW w:w="1244" w:type="dxa"/>
        </w:tcPr>
        <w:p w:rsidR="00453D25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9504" behindDoc="0" locked="0" layoutInCell="1" allowOverlap="1" wp14:anchorId="08FC87B5" wp14:editId="5AEEEE90">
                <wp:simplePos x="0" y="0"/>
                <wp:positionH relativeFrom="margin">
                  <wp:posOffset>-67829</wp:posOffset>
                </wp:positionH>
                <wp:positionV relativeFrom="paragraph">
                  <wp:posOffset>-61878</wp:posOffset>
                </wp:positionV>
                <wp:extent cx="423828" cy="423828"/>
                <wp:effectExtent l="0" t="0" r="0" b="0"/>
                <wp:wrapNone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4" name="Logo UNI-E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62" cy="434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1427" w:type="dxa"/>
        </w:tcPr>
        <w:p w:rsidR="00453D25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Cauerstraße 5</w:t>
          </w:r>
        </w:p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91058 Erlangen</w:t>
          </w:r>
        </w:p>
      </w:tc>
      <w:tc>
        <w:tcPr>
          <w:tcW w:w="3112" w:type="dxa"/>
        </w:tcPr>
        <w:p w:rsidR="00453D25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 xml:space="preserve">Werkstattleitung: </w:t>
          </w:r>
          <w:r>
            <w:rPr>
              <w:color w:val="0F243E" w:themeColor="text2" w:themeShade="80"/>
              <w:sz w:val="14"/>
            </w:rPr>
            <w:t xml:space="preserve">Dipl.-Ing. </w:t>
          </w:r>
          <w:r w:rsidRPr="002562A0">
            <w:rPr>
              <w:color w:val="0F243E" w:themeColor="text2" w:themeShade="80"/>
              <w:sz w:val="14"/>
            </w:rPr>
            <w:t>Michael Auth</w:t>
          </w:r>
        </w:p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2092" w:type="dxa"/>
        </w:tcPr>
        <w:p w:rsidR="00453D25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Tel.:    09131 85 2 7262</w:t>
          </w:r>
        </w:p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Fax.:   09131 85 2 8123</w:t>
          </w:r>
        </w:p>
      </w:tc>
      <w:tc>
        <w:tcPr>
          <w:tcW w:w="1763" w:type="dxa"/>
        </w:tcPr>
        <w:p w:rsidR="00453D25" w:rsidRDefault="00CF6447" w:rsidP="00453D25">
          <w:pPr>
            <w:pStyle w:val="Fuzeile"/>
            <w:rPr>
              <w:color w:val="0F243E" w:themeColor="text2" w:themeShade="80"/>
              <w:sz w:val="14"/>
            </w:rPr>
          </w:pPr>
          <w:hyperlink r:id="rId2" w:history="1">
            <w:r w:rsidR="00453D25" w:rsidRPr="00C60570">
              <w:rPr>
                <w:rStyle w:val="Hyperlink"/>
                <w:sz w:val="14"/>
              </w:rPr>
              <w:t>michael.auth@fau.de</w:t>
            </w:r>
          </w:hyperlink>
        </w:p>
        <w:p w:rsidR="00453D25" w:rsidRPr="002562A0" w:rsidRDefault="00CF6447" w:rsidP="00453D25">
          <w:pPr>
            <w:pStyle w:val="Fuzeile"/>
            <w:rPr>
              <w:color w:val="0F243E" w:themeColor="text2" w:themeShade="80"/>
              <w:sz w:val="14"/>
            </w:rPr>
          </w:pPr>
          <w:hyperlink r:id="rId3" w:history="1">
            <w:r w:rsidR="00453D25" w:rsidRPr="00BB464F">
              <w:rPr>
                <w:rStyle w:val="Hyperlink"/>
                <w:sz w:val="14"/>
              </w:rPr>
              <w:t>www.ew.tf.fau.de</w:t>
            </w:r>
          </w:hyperlink>
          <w:r w:rsidR="00453D25" w:rsidRPr="002562A0">
            <w:rPr>
              <w:color w:val="0F243E" w:themeColor="text2" w:themeShade="80"/>
              <w:sz w:val="14"/>
            </w:rPr>
            <w:t xml:space="preserve"> </w:t>
          </w:r>
        </w:p>
      </w:tc>
    </w:tr>
  </w:tbl>
  <w:p w:rsidR="00453D25" w:rsidRPr="00F352D1" w:rsidRDefault="00453D25" w:rsidP="00453D25">
    <w:pPr>
      <w:pStyle w:val="Fuzeile"/>
      <w:rPr>
        <w:sz w:val="6"/>
      </w:rPr>
    </w:pPr>
  </w:p>
  <w:p w:rsidR="00453D25" w:rsidRDefault="00453D25" w:rsidP="00453D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47" w:rsidRDefault="00CF6447" w:rsidP="00B122D7">
      <w:pPr>
        <w:spacing w:after="0"/>
      </w:pPr>
      <w:r>
        <w:separator/>
      </w:r>
    </w:p>
  </w:footnote>
  <w:footnote w:type="continuationSeparator" w:id="0">
    <w:p w:rsidR="00CF6447" w:rsidRDefault="00CF6447" w:rsidP="00B122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F4" w:rsidRDefault="00453D25" w:rsidP="00635678">
    <w:pPr>
      <w:pStyle w:val="RMKopfzeile2blli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D25037C" wp14:editId="70038330">
          <wp:simplePos x="0" y="0"/>
          <wp:positionH relativeFrom="margin">
            <wp:align>right</wp:align>
          </wp:positionH>
          <wp:positionV relativeFrom="paragraph">
            <wp:posOffset>166</wp:posOffset>
          </wp:positionV>
          <wp:extent cx="1440000" cy="571515"/>
          <wp:effectExtent l="0" t="0" r="8255" b="0"/>
          <wp:wrapNone/>
          <wp:docPr id="15" name="Grafik 15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Hier zu sehen: Das Logo der FAU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0" t="15237" r="7036" b="12167"/>
                  <a:stretch/>
                </pic:blipFill>
                <pic:spPr bwMode="auto">
                  <a:xfrm>
                    <a:off x="0" y="0"/>
                    <a:ext cx="1440000" cy="57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777D544" wp14:editId="6B3D497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76979" cy="607838"/>
          <wp:effectExtent l="0" t="0" r="0" b="1905"/>
          <wp:wrapNone/>
          <wp:docPr id="3" name="Grafik 3" descr="Hier zu sehen: Der Schriftzug der Technischen Fakultät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ier zu sehen: Der Schriftzug der Technischen Fakultät der FAU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1" t="4632" b="6481"/>
                  <a:stretch/>
                </pic:blipFill>
                <pic:spPr bwMode="auto">
                  <a:xfrm>
                    <a:off x="0" y="0"/>
                    <a:ext cx="2076979" cy="6078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9F4" w:rsidRDefault="006729F4" w:rsidP="00256EA5">
    <w:pPr>
      <w:pStyle w:val="RMKopfzeile2blli"/>
      <w:tabs>
        <w:tab w:val="left" w:pos="6143"/>
      </w:tabs>
    </w:pPr>
    <w:r>
      <w:tab/>
    </w:r>
  </w:p>
  <w:p w:rsidR="006729F4" w:rsidRDefault="006729F4" w:rsidP="00635678">
    <w:pPr>
      <w:pStyle w:val="RMKopfzeile2blli"/>
    </w:pPr>
  </w:p>
  <w:p w:rsidR="006729F4" w:rsidRPr="003C18FD" w:rsidRDefault="006729F4" w:rsidP="00635678">
    <w:pPr>
      <w:pStyle w:val="RMKopfzeile2blli"/>
      <w:rPr>
        <w:sz w:val="14"/>
      </w:rPr>
    </w:pPr>
  </w:p>
  <w:p w:rsidR="006729F4" w:rsidRPr="003C18FD" w:rsidRDefault="006729F4" w:rsidP="00635678">
    <w:pPr>
      <w:pStyle w:val="RMKopfzeile2blli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0C242B" wp14:editId="60D10F6C">
              <wp:simplePos x="0" y="0"/>
              <wp:positionH relativeFrom="column">
                <wp:posOffset>26060</wp:posOffset>
              </wp:positionH>
              <wp:positionV relativeFrom="paragraph">
                <wp:posOffset>85852</wp:posOffset>
              </wp:positionV>
              <wp:extent cx="6100395" cy="0"/>
              <wp:effectExtent l="0" t="0" r="34290" b="19050"/>
              <wp:wrapNone/>
              <wp:docPr id="375" name="Gerader Verbinder 3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03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B7420" id="Gerader Verbinder 37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6.75pt" to="482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" strokecolor="#0f243e [1615]" strokeweight="1pt"/>
          </w:pict>
        </mc:Fallback>
      </mc:AlternateContent>
    </w:r>
  </w:p>
  <w:p w:rsidR="006729F4" w:rsidRPr="003C18FD" w:rsidRDefault="006729F4" w:rsidP="00635678">
    <w:pPr>
      <w:pStyle w:val="RMKopfzeile2blli"/>
      <w:rPr>
        <w:color w:val="244061" w:themeColor="accent1" w:themeShade="80"/>
        <w:sz w:val="24"/>
      </w:rPr>
    </w:pPr>
    <w:r w:rsidRPr="003C18FD">
      <w:rPr>
        <w:color w:val="244061" w:themeColor="accent1" w:themeShade="80"/>
        <w:sz w:val="24"/>
      </w:rPr>
      <w:t>Zentrale Elektronikwerkstatt der Technischen Fakultät</w:t>
    </w:r>
  </w:p>
  <w:p w:rsidR="006729F4" w:rsidRPr="003C18FD" w:rsidRDefault="006729F4" w:rsidP="00635678">
    <w:pPr>
      <w:pStyle w:val="RMKopfzeile2bl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F16"/>
    <w:multiLevelType w:val="hybridMultilevel"/>
    <w:tmpl w:val="1B4EE344"/>
    <w:lvl w:ilvl="0" w:tplc="F2A8A4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447A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1DD"/>
    <w:multiLevelType w:val="hybridMultilevel"/>
    <w:tmpl w:val="11A4078E"/>
    <w:lvl w:ilvl="0" w:tplc="8C2CFEB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532F"/>
    <w:multiLevelType w:val="hybridMultilevel"/>
    <w:tmpl w:val="FCA29636"/>
    <w:lvl w:ilvl="0" w:tplc="9042C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447A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7F3E"/>
    <w:multiLevelType w:val="multilevel"/>
    <w:tmpl w:val="A5F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BC6461"/>
    <w:multiLevelType w:val="hybridMultilevel"/>
    <w:tmpl w:val="D7C88B1A"/>
    <w:lvl w:ilvl="0" w:tplc="E40675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7A2"/>
    <w:multiLevelType w:val="multilevel"/>
    <w:tmpl w:val="A2A07F42"/>
    <w:lvl w:ilvl="0">
      <w:start w:val="1"/>
      <w:numFmt w:val="decimal"/>
      <w:pStyle w:val="berschrift1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00447A"/>
        <w:sz w:val="28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6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247"/>
        </w:tabs>
        <w:ind w:left="1247" w:hanging="1247"/>
      </w:pPr>
      <w:rPr>
        <w:rFonts w:hint="default"/>
        <w:b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E5728C"/>
    <w:multiLevelType w:val="hybridMultilevel"/>
    <w:tmpl w:val="2C74E442"/>
    <w:lvl w:ilvl="0" w:tplc="ED22F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05CF3"/>
    <w:multiLevelType w:val="hybridMultilevel"/>
    <w:tmpl w:val="737618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96702"/>
    <w:multiLevelType w:val="multilevel"/>
    <w:tmpl w:val="0B18F56C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00447A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XO1+2v03AyQmf+sxW6DgTOIps0tdYxjjg8vldd6zkB4aYCET5a+YbeF2HphKuiFY8U+sI9JlqTx9cLAa8X8Og==" w:salt="Pbjyqgia4xfgOe2cVfCz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11"/>
    <w:rsid w:val="00012731"/>
    <w:rsid w:val="00020AC9"/>
    <w:rsid w:val="00024AF2"/>
    <w:rsid w:val="00044078"/>
    <w:rsid w:val="00052239"/>
    <w:rsid w:val="0006157C"/>
    <w:rsid w:val="00064091"/>
    <w:rsid w:val="00075728"/>
    <w:rsid w:val="00080B81"/>
    <w:rsid w:val="00083432"/>
    <w:rsid w:val="000911B4"/>
    <w:rsid w:val="0009205A"/>
    <w:rsid w:val="000A4BA0"/>
    <w:rsid w:val="000B5954"/>
    <w:rsid w:val="000B6015"/>
    <w:rsid w:val="000B6D8E"/>
    <w:rsid w:val="000B7274"/>
    <w:rsid w:val="000C3BE4"/>
    <w:rsid w:val="000D114D"/>
    <w:rsid w:val="000F0C63"/>
    <w:rsid w:val="000F0E7B"/>
    <w:rsid w:val="000F4DF8"/>
    <w:rsid w:val="001045DC"/>
    <w:rsid w:val="00110A40"/>
    <w:rsid w:val="00114E87"/>
    <w:rsid w:val="0011643B"/>
    <w:rsid w:val="00144548"/>
    <w:rsid w:val="00150307"/>
    <w:rsid w:val="00165C53"/>
    <w:rsid w:val="00184BAC"/>
    <w:rsid w:val="00186916"/>
    <w:rsid w:val="00193226"/>
    <w:rsid w:val="00196898"/>
    <w:rsid w:val="001A6545"/>
    <w:rsid w:val="001E085C"/>
    <w:rsid w:val="001F35E1"/>
    <w:rsid w:val="00210696"/>
    <w:rsid w:val="00213717"/>
    <w:rsid w:val="0021459C"/>
    <w:rsid w:val="00216727"/>
    <w:rsid w:val="00227A6A"/>
    <w:rsid w:val="002469EA"/>
    <w:rsid w:val="002562A0"/>
    <w:rsid w:val="00256EA5"/>
    <w:rsid w:val="00262534"/>
    <w:rsid w:val="00275450"/>
    <w:rsid w:val="00275D3C"/>
    <w:rsid w:val="00286E2B"/>
    <w:rsid w:val="00294CEA"/>
    <w:rsid w:val="002A634C"/>
    <w:rsid w:val="002C48B5"/>
    <w:rsid w:val="002D30DE"/>
    <w:rsid w:val="002F1725"/>
    <w:rsid w:val="002F2955"/>
    <w:rsid w:val="002F4833"/>
    <w:rsid w:val="00301216"/>
    <w:rsid w:val="00305DB0"/>
    <w:rsid w:val="00325566"/>
    <w:rsid w:val="0033787F"/>
    <w:rsid w:val="00350513"/>
    <w:rsid w:val="00356E31"/>
    <w:rsid w:val="0036063C"/>
    <w:rsid w:val="00360E2C"/>
    <w:rsid w:val="00364655"/>
    <w:rsid w:val="003747A8"/>
    <w:rsid w:val="00375307"/>
    <w:rsid w:val="003B2217"/>
    <w:rsid w:val="003C18FD"/>
    <w:rsid w:val="003C3DEB"/>
    <w:rsid w:val="003E07EC"/>
    <w:rsid w:val="003F509C"/>
    <w:rsid w:val="00405EC7"/>
    <w:rsid w:val="00415D82"/>
    <w:rsid w:val="00417460"/>
    <w:rsid w:val="0043104A"/>
    <w:rsid w:val="00434F06"/>
    <w:rsid w:val="00453D25"/>
    <w:rsid w:val="00470593"/>
    <w:rsid w:val="00485381"/>
    <w:rsid w:val="00487A45"/>
    <w:rsid w:val="00496BE4"/>
    <w:rsid w:val="004B6409"/>
    <w:rsid w:val="004E5EC9"/>
    <w:rsid w:val="004F660A"/>
    <w:rsid w:val="004F68D1"/>
    <w:rsid w:val="005026EC"/>
    <w:rsid w:val="00504B2E"/>
    <w:rsid w:val="00506063"/>
    <w:rsid w:val="00514DAF"/>
    <w:rsid w:val="005270CE"/>
    <w:rsid w:val="00542A6A"/>
    <w:rsid w:val="00544D56"/>
    <w:rsid w:val="00545388"/>
    <w:rsid w:val="00547C4A"/>
    <w:rsid w:val="00554CA8"/>
    <w:rsid w:val="0055533D"/>
    <w:rsid w:val="00576BD6"/>
    <w:rsid w:val="00580EF2"/>
    <w:rsid w:val="00583A34"/>
    <w:rsid w:val="005869B2"/>
    <w:rsid w:val="00591878"/>
    <w:rsid w:val="0059345A"/>
    <w:rsid w:val="005A6CC3"/>
    <w:rsid w:val="005A7340"/>
    <w:rsid w:val="005B442F"/>
    <w:rsid w:val="005B65F0"/>
    <w:rsid w:val="005B6919"/>
    <w:rsid w:val="005B7896"/>
    <w:rsid w:val="005C2659"/>
    <w:rsid w:val="005C62FE"/>
    <w:rsid w:val="005C686C"/>
    <w:rsid w:val="005C7DEC"/>
    <w:rsid w:val="005C7E5A"/>
    <w:rsid w:val="005D3D79"/>
    <w:rsid w:val="005D515A"/>
    <w:rsid w:val="005E1084"/>
    <w:rsid w:val="005E159F"/>
    <w:rsid w:val="005E1AB4"/>
    <w:rsid w:val="005E2087"/>
    <w:rsid w:val="005F732D"/>
    <w:rsid w:val="005F7E8D"/>
    <w:rsid w:val="0060361E"/>
    <w:rsid w:val="00616451"/>
    <w:rsid w:val="006276C4"/>
    <w:rsid w:val="00631C26"/>
    <w:rsid w:val="00635678"/>
    <w:rsid w:val="00640B59"/>
    <w:rsid w:val="00652A9F"/>
    <w:rsid w:val="0066267F"/>
    <w:rsid w:val="006729F4"/>
    <w:rsid w:val="00672F2B"/>
    <w:rsid w:val="00677669"/>
    <w:rsid w:val="00686964"/>
    <w:rsid w:val="006A18EB"/>
    <w:rsid w:val="006B27FD"/>
    <w:rsid w:val="006B569B"/>
    <w:rsid w:val="006C071E"/>
    <w:rsid w:val="006C15EA"/>
    <w:rsid w:val="006C28EE"/>
    <w:rsid w:val="006C3319"/>
    <w:rsid w:val="006C666A"/>
    <w:rsid w:val="006C7C1A"/>
    <w:rsid w:val="006D604C"/>
    <w:rsid w:val="006E4FED"/>
    <w:rsid w:val="007016A8"/>
    <w:rsid w:val="00720448"/>
    <w:rsid w:val="00733EC2"/>
    <w:rsid w:val="00736B69"/>
    <w:rsid w:val="0074090B"/>
    <w:rsid w:val="00741BE8"/>
    <w:rsid w:val="00743E19"/>
    <w:rsid w:val="007453CB"/>
    <w:rsid w:val="007474AD"/>
    <w:rsid w:val="00747D38"/>
    <w:rsid w:val="0075756C"/>
    <w:rsid w:val="0077094B"/>
    <w:rsid w:val="0077522A"/>
    <w:rsid w:val="00776785"/>
    <w:rsid w:val="00794291"/>
    <w:rsid w:val="00795A15"/>
    <w:rsid w:val="00797056"/>
    <w:rsid w:val="007A0C4A"/>
    <w:rsid w:val="007D2220"/>
    <w:rsid w:val="007D2A33"/>
    <w:rsid w:val="007E1BA8"/>
    <w:rsid w:val="007E6AAB"/>
    <w:rsid w:val="008011D5"/>
    <w:rsid w:val="008021AB"/>
    <w:rsid w:val="00813D47"/>
    <w:rsid w:val="00814303"/>
    <w:rsid w:val="0082769C"/>
    <w:rsid w:val="00830318"/>
    <w:rsid w:val="0083071B"/>
    <w:rsid w:val="008318D8"/>
    <w:rsid w:val="008529DD"/>
    <w:rsid w:val="00867F9A"/>
    <w:rsid w:val="00870AC1"/>
    <w:rsid w:val="00872B3A"/>
    <w:rsid w:val="008B0242"/>
    <w:rsid w:val="008C068E"/>
    <w:rsid w:val="008C490B"/>
    <w:rsid w:val="008C6090"/>
    <w:rsid w:val="008C797D"/>
    <w:rsid w:val="008D645E"/>
    <w:rsid w:val="008E2FE0"/>
    <w:rsid w:val="008F53B1"/>
    <w:rsid w:val="008F53CB"/>
    <w:rsid w:val="0090364F"/>
    <w:rsid w:val="00923C39"/>
    <w:rsid w:val="009337A9"/>
    <w:rsid w:val="00943526"/>
    <w:rsid w:val="00944E42"/>
    <w:rsid w:val="00947415"/>
    <w:rsid w:val="00952042"/>
    <w:rsid w:val="0098139B"/>
    <w:rsid w:val="009829CA"/>
    <w:rsid w:val="009A05F5"/>
    <w:rsid w:val="009A0F46"/>
    <w:rsid w:val="009C2F97"/>
    <w:rsid w:val="009D7AFA"/>
    <w:rsid w:val="00A036B2"/>
    <w:rsid w:val="00A056EC"/>
    <w:rsid w:val="00A269A2"/>
    <w:rsid w:val="00A32864"/>
    <w:rsid w:val="00A33A2A"/>
    <w:rsid w:val="00A63687"/>
    <w:rsid w:val="00A705BA"/>
    <w:rsid w:val="00A743F8"/>
    <w:rsid w:val="00A77C65"/>
    <w:rsid w:val="00A832F4"/>
    <w:rsid w:val="00A87B43"/>
    <w:rsid w:val="00A90978"/>
    <w:rsid w:val="00A95DED"/>
    <w:rsid w:val="00AA2000"/>
    <w:rsid w:val="00AB4FAE"/>
    <w:rsid w:val="00AC6585"/>
    <w:rsid w:val="00AD2168"/>
    <w:rsid w:val="00AD5A4E"/>
    <w:rsid w:val="00AF46BC"/>
    <w:rsid w:val="00AF49DD"/>
    <w:rsid w:val="00AF60DD"/>
    <w:rsid w:val="00B122D7"/>
    <w:rsid w:val="00B1247E"/>
    <w:rsid w:val="00B14990"/>
    <w:rsid w:val="00B209D8"/>
    <w:rsid w:val="00B57DC3"/>
    <w:rsid w:val="00B62DDC"/>
    <w:rsid w:val="00B72025"/>
    <w:rsid w:val="00B7449B"/>
    <w:rsid w:val="00B75013"/>
    <w:rsid w:val="00B75717"/>
    <w:rsid w:val="00B818CE"/>
    <w:rsid w:val="00BA2542"/>
    <w:rsid w:val="00BA5CAC"/>
    <w:rsid w:val="00BB7259"/>
    <w:rsid w:val="00BC5A4A"/>
    <w:rsid w:val="00BE261B"/>
    <w:rsid w:val="00BE335C"/>
    <w:rsid w:val="00BF051B"/>
    <w:rsid w:val="00C251AC"/>
    <w:rsid w:val="00C43121"/>
    <w:rsid w:val="00C61B44"/>
    <w:rsid w:val="00C746D6"/>
    <w:rsid w:val="00C8193D"/>
    <w:rsid w:val="00CA2C15"/>
    <w:rsid w:val="00CA3F6D"/>
    <w:rsid w:val="00CA4EBB"/>
    <w:rsid w:val="00CB265A"/>
    <w:rsid w:val="00CB42B6"/>
    <w:rsid w:val="00CB619C"/>
    <w:rsid w:val="00CB6DCE"/>
    <w:rsid w:val="00CB780C"/>
    <w:rsid w:val="00CB7CC2"/>
    <w:rsid w:val="00CC0EC7"/>
    <w:rsid w:val="00CC4776"/>
    <w:rsid w:val="00CE3D5F"/>
    <w:rsid w:val="00CE576F"/>
    <w:rsid w:val="00CF3BC0"/>
    <w:rsid w:val="00CF588C"/>
    <w:rsid w:val="00CF6447"/>
    <w:rsid w:val="00D03D7A"/>
    <w:rsid w:val="00D06B18"/>
    <w:rsid w:val="00D07441"/>
    <w:rsid w:val="00D120F1"/>
    <w:rsid w:val="00D2011B"/>
    <w:rsid w:val="00D3367D"/>
    <w:rsid w:val="00D34C8A"/>
    <w:rsid w:val="00D35144"/>
    <w:rsid w:val="00D543AA"/>
    <w:rsid w:val="00D602C4"/>
    <w:rsid w:val="00D65991"/>
    <w:rsid w:val="00D748CE"/>
    <w:rsid w:val="00D830F2"/>
    <w:rsid w:val="00D87216"/>
    <w:rsid w:val="00D910DD"/>
    <w:rsid w:val="00D923FD"/>
    <w:rsid w:val="00DA2040"/>
    <w:rsid w:val="00DA58D1"/>
    <w:rsid w:val="00DB1C7A"/>
    <w:rsid w:val="00DC0D8A"/>
    <w:rsid w:val="00DD7EE8"/>
    <w:rsid w:val="00DE11FC"/>
    <w:rsid w:val="00DE36E9"/>
    <w:rsid w:val="00DF41C3"/>
    <w:rsid w:val="00E03077"/>
    <w:rsid w:val="00E11B11"/>
    <w:rsid w:val="00E26CD3"/>
    <w:rsid w:val="00E27E39"/>
    <w:rsid w:val="00E344C0"/>
    <w:rsid w:val="00E40118"/>
    <w:rsid w:val="00E4196F"/>
    <w:rsid w:val="00E4590F"/>
    <w:rsid w:val="00E57D8A"/>
    <w:rsid w:val="00E7385F"/>
    <w:rsid w:val="00E778C9"/>
    <w:rsid w:val="00EB1420"/>
    <w:rsid w:val="00EC39F3"/>
    <w:rsid w:val="00ED7E98"/>
    <w:rsid w:val="00EE0257"/>
    <w:rsid w:val="00EE45CA"/>
    <w:rsid w:val="00EF1634"/>
    <w:rsid w:val="00F02E37"/>
    <w:rsid w:val="00F03A76"/>
    <w:rsid w:val="00F11BA5"/>
    <w:rsid w:val="00F15AD5"/>
    <w:rsid w:val="00F30DE7"/>
    <w:rsid w:val="00F34BED"/>
    <w:rsid w:val="00F376B7"/>
    <w:rsid w:val="00F41775"/>
    <w:rsid w:val="00F63E99"/>
    <w:rsid w:val="00F65F4B"/>
    <w:rsid w:val="00F81581"/>
    <w:rsid w:val="00F94623"/>
    <w:rsid w:val="00F97B5F"/>
    <w:rsid w:val="00FB0183"/>
    <w:rsid w:val="00FD2732"/>
    <w:rsid w:val="00FD63F2"/>
    <w:rsid w:val="00FE195B"/>
    <w:rsid w:val="00FE334E"/>
    <w:rsid w:val="00FE6629"/>
    <w:rsid w:val="00FF19FF"/>
    <w:rsid w:val="00FF5AA4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45DC0C-54BD-4037-BA05-034DFFBC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1C26"/>
    <w:pPr>
      <w:spacing w:after="6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44E42"/>
    <w:pPr>
      <w:keepNext/>
      <w:keepLines/>
      <w:numPr>
        <w:numId w:val="4"/>
      </w:numPr>
      <w:spacing w:after="200"/>
      <w:outlineLvl w:val="0"/>
    </w:pPr>
    <w:rPr>
      <w:rFonts w:eastAsiaTheme="majorEastAsia" w:cstheme="majorBidi"/>
      <w:b/>
      <w:bCs/>
      <w:color w:val="00447A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4BED"/>
    <w:pPr>
      <w:keepNext/>
      <w:keepLines/>
      <w:numPr>
        <w:ilvl w:val="1"/>
        <w:numId w:val="4"/>
      </w:numPr>
      <w:spacing w:after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34BED"/>
    <w:pPr>
      <w:keepNext/>
      <w:keepLines/>
      <w:numPr>
        <w:ilvl w:val="2"/>
        <w:numId w:val="4"/>
      </w:numPr>
      <w:spacing w:after="20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34BED"/>
    <w:pPr>
      <w:keepNext/>
      <w:keepLines/>
      <w:numPr>
        <w:ilvl w:val="3"/>
        <w:numId w:val="4"/>
      </w:numPr>
      <w:spacing w:after="200"/>
      <w:outlineLvl w:val="3"/>
    </w:pPr>
    <w:rPr>
      <w:rFonts w:eastAsiaTheme="majorEastAsia" w:cstheme="majorBidi"/>
      <w:b/>
      <w:bCs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22D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2D7"/>
  </w:style>
  <w:style w:type="paragraph" w:styleId="Fuzeile">
    <w:name w:val="footer"/>
    <w:basedOn w:val="Standard"/>
    <w:link w:val="FuzeileZchn"/>
    <w:uiPriority w:val="99"/>
    <w:unhideWhenUsed/>
    <w:rsid w:val="00B122D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122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2D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2D7"/>
    <w:rPr>
      <w:rFonts w:ascii="Tahoma" w:hAnsi="Tahoma" w:cs="Tahoma"/>
      <w:sz w:val="16"/>
      <w:szCs w:val="16"/>
    </w:rPr>
  </w:style>
  <w:style w:type="paragraph" w:customStyle="1" w:styleId="RMKopfzeileblli">
    <w:name w:val="RM_Kopfzeile_bl_li"/>
    <w:basedOn w:val="Standard"/>
    <w:next w:val="RMKopfzeile2blli"/>
    <w:qFormat/>
    <w:rsid w:val="00635678"/>
    <w:pPr>
      <w:spacing w:after="120"/>
    </w:pPr>
    <w:rPr>
      <w:b/>
      <w:color w:val="00447A"/>
      <w:sz w:val="28"/>
      <w:lang w:eastAsia="de-DE"/>
    </w:rPr>
  </w:style>
  <w:style w:type="paragraph" w:customStyle="1" w:styleId="RMKopfzeile2blli">
    <w:name w:val="RM_Kopfzeile2_bl_li"/>
    <w:basedOn w:val="RMKopfzeileblli"/>
    <w:qFormat/>
    <w:rsid w:val="00D07441"/>
    <w:pPr>
      <w:spacing w:after="60"/>
    </w:pPr>
    <w:rPr>
      <w:b w:val="0"/>
      <w:sz w:val="20"/>
    </w:rPr>
  </w:style>
  <w:style w:type="paragraph" w:customStyle="1" w:styleId="RMStandard">
    <w:name w:val="RM_Standard"/>
    <w:basedOn w:val="Standard"/>
    <w:qFormat/>
    <w:rsid w:val="00872B3A"/>
  </w:style>
  <w:style w:type="character" w:customStyle="1" w:styleId="berschrift1Zchn">
    <w:name w:val="Überschrift 1 Zchn"/>
    <w:basedOn w:val="Absatz-Standardschriftart"/>
    <w:link w:val="berschrift1"/>
    <w:uiPriority w:val="9"/>
    <w:rsid w:val="00944E42"/>
    <w:rPr>
      <w:rFonts w:eastAsiaTheme="majorEastAsia" w:cstheme="majorBidi"/>
      <w:b/>
      <w:bCs/>
      <w:color w:val="00447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4BED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4BED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34BED"/>
    <w:rPr>
      <w:rFonts w:eastAsiaTheme="majorEastAsia" w:cstheme="majorBidi"/>
      <w:b/>
      <w:bCs/>
      <w:iCs/>
      <w:sz w:val="22"/>
    </w:rPr>
  </w:style>
  <w:style w:type="table" w:styleId="Tabellenraster">
    <w:name w:val="Table Grid"/>
    <w:basedOn w:val="NormaleTabelle"/>
    <w:uiPriority w:val="59"/>
    <w:rsid w:val="00F3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TabelleStandard">
    <w:name w:val="RM_Tabelle_Standard"/>
    <w:basedOn w:val="Standard"/>
    <w:qFormat/>
    <w:rsid w:val="00A77C65"/>
    <w:pPr>
      <w:spacing w:after="0"/>
    </w:pPr>
  </w:style>
  <w:style w:type="paragraph" w:customStyle="1" w:styleId="Formatvorlage1">
    <w:name w:val="Formatvorlage1"/>
    <w:basedOn w:val="RMTabelleStandard"/>
    <w:qFormat/>
    <w:rsid w:val="00A77C65"/>
    <w:rPr>
      <w:b/>
    </w:rPr>
  </w:style>
  <w:style w:type="paragraph" w:customStyle="1" w:styleId="RMTabelleTitel">
    <w:name w:val="RM_Tabelle_Titel"/>
    <w:basedOn w:val="RMTabelleStandard"/>
    <w:qFormat/>
    <w:rsid w:val="00A77C65"/>
    <w:rPr>
      <w:b/>
      <w:color w:val="FFFFFF" w:themeColor="background1"/>
    </w:rPr>
  </w:style>
  <w:style w:type="paragraph" w:customStyle="1" w:styleId="RMSeitenzahl">
    <w:name w:val="RM_Seitenzahl"/>
    <w:basedOn w:val="Standard"/>
    <w:qFormat/>
    <w:rsid w:val="00E27E39"/>
    <w:pPr>
      <w:spacing w:after="40"/>
      <w:jc w:val="right"/>
    </w:pPr>
    <w:rPr>
      <w:b/>
      <w:color w:val="00447A"/>
      <w:sz w:val="16"/>
    </w:rPr>
  </w:style>
  <w:style w:type="paragraph" w:customStyle="1" w:styleId="RMFuzeilefett">
    <w:name w:val="RM_Fußzeile_fett"/>
    <w:basedOn w:val="Fuzeile"/>
    <w:qFormat/>
    <w:rsid w:val="00305DB0"/>
    <w:rPr>
      <w:b/>
      <w:color w:val="00447A"/>
      <w:sz w:val="12"/>
    </w:rPr>
  </w:style>
  <w:style w:type="paragraph" w:customStyle="1" w:styleId="RMFuzeile">
    <w:name w:val="RM_Fußzeile"/>
    <w:basedOn w:val="RMFuzeilefett"/>
    <w:qFormat/>
    <w:rsid w:val="00305DB0"/>
    <w:rPr>
      <w:b w:val="0"/>
    </w:rPr>
  </w:style>
  <w:style w:type="character" w:styleId="Hyperlink">
    <w:name w:val="Hyperlink"/>
    <w:basedOn w:val="Absatz-Standardschriftart"/>
    <w:uiPriority w:val="99"/>
    <w:unhideWhenUsed/>
    <w:rsid w:val="007D2220"/>
    <w:rPr>
      <w:color w:val="0000FF" w:themeColor="hyperlink"/>
      <w:u w:val="single"/>
    </w:rPr>
  </w:style>
  <w:style w:type="paragraph" w:customStyle="1" w:styleId="RMTextfeld">
    <w:name w:val="RM_Textfeld"/>
    <w:basedOn w:val="Standard"/>
    <w:qFormat/>
    <w:rsid w:val="00DA58D1"/>
    <w:rPr>
      <w:i/>
      <w:color w:val="808080" w:themeColor="background1" w:themeShade="80"/>
      <w:sz w:val="12"/>
    </w:rPr>
  </w:style>
  <w:style w:type="paragraph" w:customStyle="1" w:styleId="RMHistorie">
    <w:name w:val="RM_Historie"/>
    <w:basedOn w:val="RMTabelleStandard"/>
    <w:qFormat/>
    <w:rsid w:val="00747D38"/>
    <w:rPr>
      <w:sz w:val="16"/>
    </w:rPr>
  </w:style>
  <w:style w:type="paragraph" w:customStyle="1" w:styleId="RMHistorieTitel">
    <w:name w:val="RM_Historie_Titel"/>
    <w:basedOn w:val="RMTabelleTitel"/>
    <w:qFormat/>
    <w:rsid w:val="00747D38"/>
    <w:rPr>
      <w:sz w:val="16"/>
    </w:rPr>
  </w:style>
  <w:style w:type="paragraph" w:customStyle="1" w:styleId="RMStandardfett">
    <w:name w:val="RM_Standard_fett"/>
    <w:basedOn w:val="Standard"/>
    <w:qFormat/>
    <w:rsid w:val="00580EF2"/>
    <w:rPr>
      <w:b/>
    </w:rPr>
  </w:style>
  <w:style w:type="paragraph" w:styleId="Listenabsatz">
    <w:name w:val="List Paragraph"/>
    <w:basedOn w:val="Standard"/>
    <w:uiPriority w:val="34"/>
    <w:qFormat/>
    <w:rsid w:val="00286E2B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05EC7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05EC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05EC7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05EC7"/>
    <w:pPr>
      <w:spacing w:after="100"/>
      <w:ind w:left="400"/>
    </w:pPr>
  </w:style>
  <w:style w:type="character" w:styleId="Platzhaltertext">
    <w:name w:val="Placeholder Text"/>
    <w:basedOn w:val="Absatz-Standardschriftart"/>
    <w:uiPriority w:val="99"/>
    <w:semiHidden/>
    <w:rsid w:val="00506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w.tf.fau.de/files/2017/11/Analyseraster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w.tf.fau.de" TargetMode="External"/><Relationship Id="rId2" Type="http://schemas.openxmlformats.org/officeDocument/2006/relationships/hyperlink" Target="mailto:michael.auth@fau.d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1-MiAu\Templates\Template_S_EW_In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B93944B7824A53928B6C7499E4F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9DAC9-CFAB-403E-8CB4-B5EE67370D51}"/>
      </w:docPartPr>
      <w:docPartBody>
        <w:p w:rsidR="00D25B66" w:rsidRDefault="00C80732" w:rsidP="00C80732">
          <w:pPr>
            <w:pStyle w:val="84B93944B7824A53928B6C7499E4FEFA"/>
          </w:pPr>
          <w:r>
            <w:t>___________________________________________________</w:t>
          </w:r>
        </w:p>
      </w:docPartBody>
    </w:docPart>
    <w:docPart>
      <w:docPartPr>
        <w:name w:val="856D758AAF834EBDA217AB74D8F7B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9AF34-9AFC-491C-B9D0-A8AF44FAD37A}"/>
      </w:docPartPr>
      <w:docPartBody>
        <w:p w:rsidR="00D25B66" w:rsidRDefault="00C80732" w:rsidP="00C80732">
          <w:pPr>
            <w:pStyle w:val="856D758AAF834EBDA217AB74D8F7BD22"/>
          </w:pPr>
          <w:r>
            <w:t>___________________________________________________</w:t>
          </w:r>
        </w:p>
      </w:docPartBody>
    </w:docPart>
    <w:docPart>
      <w:docPartPr>
        <w:name w:val="DF13063D57E246CA8AA875D9D7701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C0EB0-81DA-4676-AE26-5C026C396AF0}"/>
      </w:docPartPr>
      <w:docPartBody>
        <w:p w:rsidR="00D25B66" w:rsidRDefault="00C80732" w:rsidP="00C80732">
          <w:pPr>
            <w:pStyle w:val="DF13063D57E246CA8AA875D9D77013AF"/>
          </w:pPr>
          <w:r>
            <w:t>___________________________________________________</w:t>
          </w:r>
        </w:p>
      </w:docPartBody>
    </w:docPart>
    <w:docPart>
      <w:docPartPr>
        <w:name w:val="7F495FC39F604ACD948214FF2EC9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47F90-9501-4CFA-A2CD-CAD4773A4DC8}"/>
      </w:docPartPr>
      <w:docPartBody>
        <w:p w:rsidR="00D25B66" w:rsidRDefault="00C80732" w:rsidP="00C80732">
          <w:pPr>
            <w:pStyle w:val="7F495FC39F604ACD948214FF2EC9EAF5"/>
          </w:pPr>
          <w:r>
            <w:t>___________________________________________________</w:t>
          </w:r>
        </w:p>
      </w:docPartBody>
    </w:docPart>
    <w:docPart>
      <w:docPartPr>
        <w:name w:val="EC2EBD5F9DEC46BD9308D3EA78D27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846D1-8665-4871-91B3-72715DA071C8}"/>
      </w:docPartPr>
      <w:docPartBody>
        <w:p w:rsidR="00D25B66" w:rsidRDefault="00C80732" w:rsidP="00C80732">
          <w:pPr>
            <w:pStyle w:val="EC2EBD5F9DEC46BD9308D3EA78D27241"/>
          </w:pPr>
          <w:r>
            <w:t>____________</w:t>
          </w:r>
        </w:p>
      </w:docPartBody>
    </w:docPart>
    <w:docPart>
      <w:docPartPr>
        <w:name w:val="2F9CCE6CEC274E0FA375C5C12DF61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518D4-6789-4310-A8FC-1FC034E150D8}"/>
      </w:docPartPr>
      <w:docPartBody>
        <w:p w:rsidR="00D25B66" w:rsidRDefault="00C80732" w:rsidP="00C80732">
          <w:pPr>
            <w:pStyle w:val="2F9CCE6CEC274E0FA375C5C12DF61468"/>
          </w:pPr>
          <w:r>
            <w:t>____________________________________________</w:t>
          </w:r>
        </w:p>
      </w:docPartBody>
    </w:docPart>
    <w:docPart>
      <w:docPartPr>
        <w:name w:val="1A0634B647634B6586031B2D206D7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DE944-C9AC-4184-BB79-62380A06EDA1}"/>
      </w:docPartPr>
      <w:docPartBody>
        <w:p w:rsidR="00D25B66" w:rsidRDefault="00C80732" w:rsidP="00C80732">
          <w:pPr>
            <w:pStyle w:val="1A0634B647634B6586031B2D206D7FB8"/>
          </w:pPr>
          <w: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32"/>
    <w:rsid w:val="002E47E9"/>
    <w:rsid w:val="00C80732"/>
    <w:rsid w:val="00D25B66"/>
    <w:rsid w:val="00EB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F649C09AE8A4D38B4F5FE17CF31119E">
    <w:name w:val="5F649C09AE8A4D38B4F5FE17CF31119E"/>
    <w:rsid w:val="00C80732"/>
  </w:style>
  <w:style w:type="paragraph" w:customStyle="1" w:styleId="48ABD498B2B846C6AACD1658F690D1AD">
    <w:name w:val="48ABD498B2B846C6AACD1658F690D1AD"/>
    <w:rsid w:val="00C80732"/>
  </w:style>
  <w:style w:type="paragraph" w:customStyle="1" w:styleId="40710D8D7F174BC88373D69A377EDBCC">
    <w:name w:val="40710D8D7F174BC88373D69A377EDBCC"/>
    <w:rsid w:val="00C80732"/>
  </w:style>
  <w:style w:type="paragraph" w:customStyle="1" w:styleId="577EA5347B18473DA1A05308988DE6A8">
    <w:name w:val="577EA5347B18473DA1A05308988DE6A8"/>
    <w:rsid w:val="00C80732"/>
  </w:style>
  <w:style w:type="paragraph" w:customStyle="1" w:styleId="AA20542228384F89A057C576741D1B31">
    <w:name w:val="AA20542228384F89A057C576741D1B31"/>
    <w:rsid w:val="00C80732"/>
  </w:style>
  <w:style w:type="paragraph" w:customStyle="1" w:styleId="91FEF18C9EFB4251B015DF780B2F6FFF">
    <w:name w:val="91FEF18C9EFB4251B015DF780B2F6FFF"/>
    <w:rsid w:val="00C80732"/>
  </w:style>
  <w:style w:type="paragraph" w:customStyle="1" w:styleId="5878B2EAEB42492184324B3A0534775E">
    <w:name w:val="5878B2EAEB42492184324B3A0534775E"/>
    <w:rsid w:val="00C80732"/>
  </w:style>
  <w:style w:type="paragraph" w:customStyle="1" w:styleId="4EA0BB978C9D49B4931511103B66FE19">
    <w:name w:val="4EA0BB978C9D49B4931511103B66FE19"/>
    <w:rsid w:val="00C80732"/>
  </w:style>
  <w:style w:type="paragraph" w:customStyle="1" w:styleId="F7ABBFDA1FBB4DC5868D3D12759B255A">
    <w:name w:val="F7ABBFDA1FBB4DC5868D3D12759B255A"/>
    <w:rsid w:val="00C80732"/>
  </w:style>
  <w:style w:type="paragraph" w:customStyle="1" w:styleId="346D794CAB81454296C0B2358DE6F84E">
    <w:name w:val="346D794CAB81454296C0B2358DE6F84E"/>
    <w:rsid w:val="00C80732"/>
  </w:style>
  <w:style w:type="paragraph" w:customStyle="1" w:styleId="062CF7261A81434FB23853995B0ADEE6">
    <w:name w:val="062CF7261A81434FB23853995B0ADEE6"/>
    <w:rsid w:val="00C80732"/>
  </w:style>
  <w:style w:type="paragraph" w:customStyle="1" w:styleId="797BA063094B453B82ED6CF5B1D50B32">
    <w:name w:val="797BA063094B453B82ED6CF5B1D50B32"/>
    <w:rsid w:val="00C80732"/>
  </w:style>
  <w:style w:type="paragraph" w:customStyle="1" w:styleId="7CB9B658F40F459E9E84F9217053E5C4">
    <w:name w:val="7CB9B658F40F459E9E84F9217053E5C4"/>
    <w:rsid w:val="00C80732"/>
  </w:style>
  <w:style w:type="paragraph" w:customStyle="1" w:styleId="5583308864374D91B37C6EE03B3785BD">
    <w:name w:val="5583308864374D91B37C6EE03B3785BD"/>
    <w:rsid w:val="00C80732"/>
  </w:style>
  <w:style w:type="paragraph" w:customStyle="1" w:styleId="08530C77756C453A94173B4B85BDFF11">
    <w:name w:val="08530C77756C453A94173B4B85BDFF11"/>
    <w:rsid w:val="00C80732"/>
  </w:style>
  <w:style w:type="paragraph" w:customStyle="1" w:styleId="E037618A1587459BBAFE98AD69A7C22A">
    <w:name w:val="E037618A1587459BBAFE98AD69A7C22A"/>
    <w:rsid w:val="00C80732"/>
  </w:style>
  <w:style w:type="paragraph" w:customStyle="1" w:styleId="9B936BDB61D947179DD6597E534B683B">
    <w:name w:val="9B936BDB61D947179DD6597E534B683B"/>
    <w:rsid w:val="00C80732"/>
  </w:style>
  <w:style w:type="paragraph" w:customStyle="1" w:styleId="17827F0ED0354C7E903306018EBFB7BB">
    <w:name w:val="17827F0ED0354C7E903306018EBFB7BB"/>
    <w:rsid w:val="00C80732"/>
  </w:style>
  <w:style w:type="paragraph" w:customStyle="1" w:styleId="19C84613D0BA4B09B93B825F082E46DB">
    <w:name w:val="19C84613D0BA4B09B93B825F082E46DB"/>
    <w:rsid w:val="00C80732"/>
  </w:style>
  <w:style w:type="paragraph" w:customStyle="1" w:styleId="898EA0A53E114554934D152E40B806AF">
    <w:name w:val="898EA0A53E114554934D152E40B806AF"/>
    <w:rsid w:val="00C80732"/>
  </w:style>
  <w:style w:type="paragraph" w:customStyle="1" w:styleId="AEA408BEAE8549B1A07F0723CD928013">
    <w:name w:val="AEA408BEAE8549B1A07F0723CD928013"/>
    <w:rsid w:val="00C80732"/>
  </w:style>
  <w:style w:type="paragraph" w:customStyle="1" w:styleId="794356ADB400492CAE42BEFD00CBB423">
    <w:name w:val="794356ADB400492CAE42BEFD00CBB423"/>
    <w:rsid w:val="00C80732"/>
  </w:style>
  <w:style w:type="paragraph" w:customStyle="1" w:styleId="18B31F694A7C480DB6F537C51FDED707">
    <w:name w:val="18B31F694A7C480DB6F537C51FDED707"/>
    <w:rsid w:val="00C80732"/>
  </w:style>
  <w:style w:type="paragraph" w:customStyle="1" w:styleId="2357465FC10C49F5BC1DA2AF838F291B">
    <w:name w:val="2357465FC10C49F5BC1DA2AF838F291B"/>
    <w:rsid w:val="00C80732"/>
  </w:style>
  <w:style w:type="paragraph" w:customStyle="1" w:styleId="84B93944B7824A53928B6C7499E4FEFA">
    <w:name w:val="84B93944B7824A53928B6C7499E4FEFA"/>
    <w:rsid w:val="00C80732"/>
  </w:style>
  <w:style w:type="paragraph" w:customStyle="1" w:styleId="856D758AAF834EBDA217AB74D8F7BD22">
    <w:name w:val="856D758AAF834EBDA217AB74D8F7BD22"/>
    <w:rsid w:val="00C80732"/>
  </w:style>
  <w:style w:type="paragraph" w:customStyle="1" w:styleId="DF13063D57E246CA8AA875D9D77013AF">
    <w:name w:val="DF13063D57E246CA8AA875D9D77013AF"/>
    <w:rsid w:val="00C80732"/>
  </w:style>
  <w:style w:type="paragraph" w:customStyle="1" w:styleId="7F495FC39F604ACD948214FF2EC9EAF5">
    <w:name w:val="7F495FC39F604ACD948214FF2EC9EAF5"/>
    <w:rsid w:val="00C80732"/>
  </w:style>
  <w:style w:type="paragraph" w:customStyle="1" w:styleId="EC2EBD5F9DEC46BD9308D3EA78D27241">
    <w:name w:val="EC2EBD5F9DEC46BD9308D3EA78D27241"/>
    <w:rsid w:val="00C80732"/>
  </w:style>
  <w:style w:type="paragraph" w:customStyle="1" w:styleId="2F9CCE6CEC274E0FA375C5C12DF61468">
    <w:name w:val="2F9CCE6CEC274E0FA375C5C12DF61468"/>
    <w:rsid w:val="00C80732"/>
  </w:style>
  <w:style w:type="paragraph" w:customStyle="1" w:styleId="1A0634B647634B6586031B2D206D7FB8">
    <w:name w:val="1A0634B647634B6586031B2D206D7FB8"/>
    <w:rsid w:val="00C80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989B0FF942048BD2F78724B8041CB" ma:contentTypeVersion="4" ma:contentTypeDescription="Ein neues Dokument erstellen." ma:contentTypeScope="" ma:versionID="de092558b46b7f470b6be6407e2f8f87">
  <xsd:schema xmlns:xsd="http://www.w3.org/2001/XMLSchema" xmlns:xs="http://www.w3.org/2001/XMLSchema" xmlns:p="http://schemas.microsoft.com/office/2006/metadata/properties" xmlns:ns2="f312c213-d2ce-4bb9-a5a5-ff81c907cbf1" targetNamespace="http://schemas.microsoft.com/office/2006/metadata/properties" ma:root="true" ma:fieldsID="7888d28b04c3bdaa62ea1bf8ac5b8761" ns2:_="">
    <xsd:import namespace="f312c213-d2ce-4bb9-a5a5-ff81c907cbf1"/>
    <xsd:element name="properties">
      <xsd:complexType>
        <xsd:sequence>
          <xsd:element name="documentManagement">
            <xsd:complexType>
              <xsd:all>
                <xsd:element ref="ns2:Verantwortlicher" minOccurs="0"/>
                <xsd:element ref="ns2:Gelenkt" minOccurs="0"/>
                <xsd:element ref="ns2:Freigegeben_x0020_von" minOccurs="0"/>
                <xsd:element ref="ns2:Freigegeben_x0020_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213-d2ce-4bb9-a5a5-ff81c907cbf1" elementFormDefault="qualified">
    <xsd:import namespace="http://schemas.microsoft.com/office/2006/documentManagement/types"/>
    <xsd:import namespace="http://schemas.microsoft.com/office/infopath/2007/PartnerControls"/>
    <xsd:element name="Verantwortlicher" ma:index="8" nillable="true" ma:displayName="Verantwortlicher" ma:internalName="Verantwortlicher">
      <xsd:simpleType>
        <xsd:restriction base="dms:Text">
          <xsd:maxLength value="255"/>
        </xsd:restriction>
      </xsd:simpleType>
    </xsd:element>
    <xsd:element name="Gelenkt" ma:index="9" nillable="true" ma:displayName="Gelenkt" ma:description="Bei Ja, &quot;Ja&quot; reinschreiben; Bei Nein freilassen" ma:internalName="Gelenkt">
      <xsd:simpleType>
        <xsd:restriction base="dms:Text">
          <xsd:maxLength value="255"/>
        </xsd:restriction>
      </xsd:simpleType>
    </xsd:element>
    <xsd:element name="Freigegeben_x0020_von" ma:index="10" nillable="true" ma:displayName="Freigegeben von" ma:internalName="Freigegeben_x0020_von">
      <xsd:simpleType>
        <xsd:restriction base="dms:Text">
          <xsd:maxLength value="255"/>
        </xsd:restriction>
      </xsd:simpleType>
    </xsd:element>
    <xsd:element name="Freigegeben_x0020_am" ma:index="11" nillable="true" ma:displayName="Freigegeben am" ma:internalName="Freigegeben_x0020_a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eigegeben_x0020_am xmlns="f312c213-d2ce-4bb9-a5a5-ff81c907cbf1" xsi:nil="true"/>
    <Verantwortlicher xmlns="f312c213-d2ce-4bb9-a5a5-ff81c907cbf1" xsi:nil="true"/>
    <Gelenkt xmlns="f312c213-d2ce-4bb9-a5a5-ff81c907cbf1" xsi:nil="true"/>
    <Freigegeben_x0020_von xmlns="f312c213-d2ce-4bb9-a5a5-ff81c907cb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720F-28A3-4DED-B1D9-7E05764B5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6B03D-9167-4052-A638-487F669E3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2c213-d2ce-4bb9-a5a5-ff81c907c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3EA21-4919-43CA-B78D-DAEE6848390F}">
  <ds:schemaRefs>
    <ds:schemaRef ds:uri="http://schemas.microsoft.com/office/2006/metadata/properties"/>
    <ds:schemaRef ds:uri="http://schemas.microsoft.com/office/infopath/2007/PartnerControls"/>
    <ds:schemaRef ds:uri="f312c213-d2ce-4bb9-a5a5-ff81c907cbf1"/>
  </ds:schemaRefs>
</ds:datastoreItem>
</file>

<file path=customXml/itemProps4.xml><?xml version="1.0" encoding="utf-8"?>
<ds:datastoreItem xmlns:ds="http://schemas.openxmlformats.org/officeDocument/2006/customXml" ds:itemID="{CD2A9B61-4BFE-4662-B52C-ABF16826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Template_S_EW_Intern.dotx</Template>
  <TotalTime>0</TotalTime>
  <Pages>1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Basisschulung Webseitennutzung in den Entwicklungsprojekten</vt:lpstr>
    </vt:vector>
  </TitlesOfParts>
  <Company>RM GmbH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Basisschulung Webseitennutzung in den Entwicklungsprojekten</dc:title>
  <dc:creator>Auth, Michael (EW)</dc:creator>
  <cp:lastModifiedBy>Auth, Michael (EW)</cp:lastModifiedBy>
  <cp:revision>6</cp:revision>
  <cp:lastPrinted>2020-03-12T14:10:00Z</cp:lastPrinted>
  <dcterms:created xsi:type="dcterms:W3CDTF">2024-12-06T10:52:00Z</dcterms:created>
  <dcterms:modified xsi:type="dcterms:W3CDTF">2024-12-06T11:03:00Z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0x010100233989B0FF942048BD2F78724B8041CB</vt:lpwstr>
  </property>
</Properties>
</file>